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40.020pt;margin-top:40.018002pt;width:761.85pt;height:515.25pt;mso-position-horizontal-relative:page;mso-position-vertical-relative:page;z-index:-3232" coordorigin="800,800" coordsize="15237,10305">
            <v:group style="position:absolute;left:850;top:850;width:15137;height:2552" coordorigin="850,850" coordsize="15137,2552">
              <v:shape style="position:absolute;left:850;top:850;width:15137;height:2552" coordorigin="850,850" coordsize="15137,2552" path="m15987,3402l850,3402,850,850,15987,850,15987,3402xe" filled="true" fillcolor="#ffeca5" stroked="false">
                <v:path arrowok="t"/>
                <v:fill type="solid"/>
              </v:shape>
              <v:shape style="position:absolute;left:7231;top:1790;width:2362;height:569" type="#_x0000_t75" stroked="false">
                <v:imagedata r:id="rId5" o:title=""/>
              </v:shape>
            </v:group>
            <v:group style="position:absolute;left:12977;top:8077;width:3011;height:2979" coordorigin="12977,8077" coordsize="3011,2979">
              <v:shape style="position:absolute;left:12977;top:8077;width:3011;height:2979" coordorigin="12977,8077" coordsize="3011,2979" path="m15100,8077l14926,8084,14755,8104,14590,8138,14429,8185,14273,8243,14124,8314,13981,8395,13846,8486,13718,8588,13598,8698,13488,8818,13386,8946,13295,9081,13214,9224,13143,9373,13085,9529,13038,9690,13004,9856,12984,10026,12977,10200,12984,10374,13004,10544,13038,10710,13085,10871,13143,11027,13157,11055,15987,11055,15987,8272,15926,8243,15771,8185,15610,8138,15444,8104,15274,8084,15100,8077xe" filled="true" fillcolor="#ffeca5" stroked="false">
                <v:path arrowok="t"/>
                <v:fill type="solid"/>
              </v:shape>
              <v:shape style="position:absolute;left:13499;top:10572;width:2140;height:252" type="#_x0000_t75" stroked="false">
                <v:imagedata r:id="rId6" o:title=""/>
              </v:shape>
              <v:shape style="position:absolute;left:13527;top:8206;width:1973;height:2304" type="#_x0000_t75" stroked="false">
                <v:imagedata r:id="rId7" o:title=""/>
              </v:shape>
            </v:group>
            <v:group style="position:absolute;left:6090;top:4927;width:338;height:400" coordorigin="6090,4927" coordsize="338,400">
              <v:shape style="position:absolute;left:6090;top:4927;width:338;height:400" coordorigin="6090,4927" coordsize="338,400" path="m6177,4927l6090,4927,6090,5327,6172,5327,6172,5059,6260,5059,6177,4927xe" filled="true" fillcolor="#7f3f98" stroked="false">
                <v:path arrowok="t"/>
                <v:fill type="solid"/>
              </v:shape>
              <v:shape style="position:absolute;left:6090;top:4927;width:338;height:400" coordorigin="6090,4927" coordsize="338,400" path="m6260,5059l6174,5059,6340,5327,6428,5327,6428,5195,6344,5195,6260,5059xe" filled="true" fillcolor="#7f3f98" stroked="false">
                <v:path arrowok="t"/>
                <v:fill type="solid"/>
              </v:shape>
              <v:shape style="position:absolute;left:6090;top:4927;width:338;height:400" coordorigin="6090,4927" coordsize="338,400" path="m6428,4927l6345,4927,6345,5195,6428,5195,6428,4927xe" filled="true" fillcolor="#7f3f98" stroked="false">
                <v:path arrowok="t"/>
                <v:fill type="solid"/>
              </v:shape>
            </v:group>
            <v:group style="position:absolute;left:6488;top:5030;width:300;height:305" coordorigin="6488,5030" coordsize="300,305">
              <v:shape style="position:absolute;left:6488;top:5030;width:300;height:305" coordorigin="6488,5030" coordsize="300,305" path="m6626,5030l6566,5044,6518,5084,6492,5142,6488,5183,6489,5200,6506,5262,6560,5316,6619,5333,6641,5334,6662,5332,6734,5304,6761,5275,6624,5275,6613,5272,6568,5205,6567,5194,6567,5171,6587,5110,6624,5089,6761,5089,6756,5083,6688,5036,6651,5030,6626,5030xe" filled="true" fillcolor="#7f3f98" stroked="false">
                <v:path arrowok="t"/>
                <v:fill type="solid"/>
              </v:shape>
              <v:shape style="position:absolute;left:6488;top:5030;width:300;height:305" coordorigin="6488,5030" coordsize="300,305" path="m6761,5089l6651,5089,6662,5092,6680,5103,6707,5159,6708,5171,6708,5194,6688,5254,6651,5275,6761,5275,6784,5219,6787,5175,6786,5155,6782,5136,6776,5116,6767,5099,6761,5089xe" filled="true" fillcolor="#7f3f98" stroked="false">
                <v:path arrowok="t"/>
                <v:fill type="solid"/>
              </v:shape>
            </v:group>
            <v:group style="position:absolute;left:7047;top:5161;width:2;height:166" coordorigin="7047,5161" coordsize="2,166">
              <v:shape style="position:absolute;left:7047;top:5161;width:2;height:166" coordorigin="7047,5161" coordsize="0,166" path="m7047,5161l7047,5327e" filled="false" stroked="true" strokeweight="4.496pt" strokecolor="#7f3f98">
                <v:path arrowok="t"/>
              </v:shape>
            </v:group>
            <v:group style="position:absolute;left:7003;top:5127;width:256;height:2" coordorigin="7003,5127" coordsize="256,2">
              <v:shape style="position:absolute;left:7003;top:5127;width:256;height:2" coordorigin="7003,5127" coordsize="256,0" path="m7003,5127l7258,5127e" filled="false" stroked="true" strokeweight="3.5pt" strokecolor="#7f3f98">
                <v:path arrowok="t"/>
              </v:shape>
            </v:group>
            <v:group style="position:absolute;left:7047;top:5001;width:2;height:92" coordorigin="7047,5001" coordsize="2,92">
              <v:shape style="position:absolute;left:7047;top:5001;width:2;height:92" coordorigin="7047,5001" coordsize="0,92" path="m7047,5001l7047,5093e" filled="false" stroked="true" strokeweight="4.496pt" strokecolor="#7f3f98">
                <v:path arrowok="t"/>
              </v:shape>
            </v:group>
            <v:group style="position:absolute;left:7003;top:4964;width:282;height:2" coordorigin="7003,4964" coordsize="282,2">
              <v:shape style="position:absolute;left:7003;top:4964;width:282;height:2" coordorigin="7003,4964" coordsize="282,0" path="m7003,4964l7284,4964e" filled="false" stroked="true" strokeweight="3.8pt" strokecolor="#7f3f98">
                <v:path arrowok="t"/>
              </v:shape>
            </v:group>
            <v:group style="position:absolute;left:7318;top:5030;width:300;height:305" coordorigin="7318,5030" coordsize="300,305">
              <v:shape style="position:absolute;left:7318;top:5030;width:300;height:305" coordorigin="7318,5030" coordsize="300,305" path="m7456,5030l7396,5044,7348,5084,7322,5142,7318,5183,7318,5200,7336,5262,7390,5316,7448,5333,7471,5334,7492,5332,7564,5304,7591,5275,7454,5275,7443,5272,7398,5205,7397,5194,7397,5171,7417,5110,7454,5089,7591,5089,7586,5083,7518,5036,7481,5030,7456,5030xe" filled="true" fillcolor="#7f3f98" stroked="false">
                <v:path arrowok="t"/>
                <v:fill type="solid"/>
              </v:shape>
              <v:shape style="position:absolute;left:7318;top:5030;width:300;height:305" coordorigin="7318,5030" coordsize="300,305" path="m7591,5089l7481,5089,7492,5092,7510,5103,7537,5159,7538,5171,7538,5194,7517,5254,7481,5275,7591,5275,7614,5219,7617,5175,7615,5155,7612,5136,7606,5116,7597,5099,7591,5089xe" filled="true" fillcolor="#7f3f98" stroked="false">
                <v:path arrowok="t"/>
                <v:fill type="solid"/>
              </v:shape>
            </v:group>
            <v:group style="position:absolute;left:7660;top:5030;width:300;height:305" coordorigin="7660,5030" coordsize="300,305">
              <v:shape style="position:absolute;left:7660;top:5030;width:300;height:305" coordorigin="7660,5030" coordsize="300,305" path="m7798,5030l7739,5044,7690,5084,7664,5142,7660,5183,7661,5200,7678,5262,7732,5316,7791,5333,7813,5334,7834,5332,7906,5304,7933,5275,7796,5275,7785,5272,7740,5205,7739,5194,7739,5171,7760,5110,7796,5089,7933,5089,7929,5083,7860,5036,7823,5030,7798,5030xe" filled="true" fillcolor="#7f3f98" stroked="false">
                <v:path arrowok="t"/>
                <v:fill type="solid"/>
              </v:shape>
              <v:shape style="position:absolute;left:7660;top:5030;width:300;height:305" coordorigin="7660,5030" coordsize="300,305" path="m7933,5089l7823,5089,7834,5092,7852,5103,7879,5159,7880,5171,7880,5194,7860,5254,7823,5275,7933,5275,7956,5219,7959,5175,7958,5155,7954,5136,7948,5116,7940,5099,7933,5089xe" filled="true" fillcolor="#7f3f98" stroked="false">
                <v:path arrowok="t"/>
                <v:fill type="solid"/>
              </v:shape>
            </v:group>
            <v:group style="position:absolute;left:7999;top:4927;width:295;height:408" coordorigin="7999,4927" coordsize="295,408">
              <v:shape style="position:absolute;left:7999;top:4927;width:295;height:408" coordorigin="7999,4927" coordsize="295,408" path="m8124,5029l8066,5044,8023,5087,7999,5162,7999,5184,8000,5203,8025,5277,8071,5321,8130,5334,8148,5332,8167,5328,8188,5319,8204,5306,8216,5290,8293,5290,8293,5275,8136,5275,8125,5272,8085,5226,8078,5193,8078,5169,8099,5109,8135,5089,8293,5089,8293,5072,8214,5072,8212,5072,8202,5059,8187,5047,8165,5036,8146,5031,8124,5029xe" filled="true" fillcolor="#7f3f98" stroked="false">
                <v:path arrowok="t"/>
                <v:fill type="solid"/>
              </v:shape>
              <v:shape style="position:absolute;left:7999;top:4927;width:295;height:408" coordorigin="7999,4927" coordsize="295,408" path="m8293,5290l8218,5290,8218,5327,8293,5327,8293,5290xe" filled="true" fillcolor="#7f3f98" stroked="false">
                <v:path arrowok="t"/>
                <v:fill type="solid"/>
              </v:shape>
              <v:shape style="position:absolute;left:7999;top:4927;width:295;height:408" coordorigin="7999,4927" coordsize="295,408" path="m8293,5089l8161,5089,8172,5092,8189,5102,8215,5158,8216,5169,8216,5193,8197,5255,8161,5275,8293,5275,8293,5089xe" filled="true" fillcolor="#7f3f98" stroked="false">
                <v:path arrowok="t"/>
                <v:fill type="solid"/>
              </v:shape>
              <v:shape style="position:absolute;left:7999;top:4927;width:295;height:408" coordorigin="7999,4927" coordsize="295,408" path="m8293,4927l8214,4927,8214,5072,8293,5072,8293,4927xe" filled="true" fillcolor="#7f3f98" stroked="false">
                <v:path arrowok="t"/>
                <v:fill type="solid"/>
              </v:shape>
            </v:group>
            <v:group style="position:absolute;left:8500;top:5030;width:300;height:305" coordorigin="8500,5030" coordsize="300,305">
              <v:shape style="position:absolute;left:8500;top:5030;width:300;height:305" coordorigin="8500,5030" coordsize="300,305" path="m8638,5030l8579,5044,8530,5084,8504,5142,8500,5183,8501,5200,8518,5262,8572,5316,8631,5333,8653,5334,8674,5332,8746,5304,8773,5275,8636,5275,8625,5272,8580,5205,8579,5194,8579,5171,8600,5110,8636,5089,8773,5089,8769,5083,8700,5036,8663,5030,8638,5030xe" filled="true" fillcolor="#7f3f98" stroked="false">
                <v:path arrowok="t"/>
                <v:fill type="solid"/>
              </v:shape>
              <v:shape style="position:absolute;left:8500;top:5030;width:300;height:305" coordorigin="8500,5030" coordsize="300,305" path="m8773,5089l8663,5089,8674,5092,8692,5103,8719,5159,8720,5171,8720,5194,8700,5254,8663,5275,8773,5275,8796,5219,8799,5175,8798,5155,8794,5136,8788,5116,8780,5099,8773,5089xe" filled="true" fillcolor="#7f3f98" stroked="false">
                <v:path arrowok="t"/>
                <v:fill type="solid"/>
              </v:shape>
            </v:group>
            <v:group style="position:absolute;left:8851;top:5029;width:187;height:298" coordorigin="8851,5029" coordsize="187,298">
              <v:shape style="position:absolute;left:8851;top:5029;width:187;height:298" coordorigin="8851,5029" coordsize="187,298" path="m8927,5037l8851,5037,8851,5327,8930,5327,8930,5183,8932,5171,8962,5115,8994,5103,9037,5103,9037,5091,8927,5091,8927,5037xe" filled="true" fillcolor="#7f3f98" stroked="false">
                <v:path arrowok="t"/>
                <v:fill type="solid"/>
              </v:shape>
              <v:shape style="position:absolute;left:8851;top:5029;width:187;height:298" coordorigin="8851,5029" coordsize="187,298" path="m9037,5103l9014,5103,9019,5103,9029,5105,9034,5105,9037,5106,9037,5103xe" filled="true" fillcolor="#7f3f98" stroked="false">
                <v:path arrowok="t"/>
                <v:fill type="solid"/>
              </v:shape>
              <v:shape style="position:absolute;left:8851;top:5029;width:187;height:298" coordorigin="8851,5029" coordsize="187,298" path="m9025,5029l9010,5029,9000,5031,8936,5074,8928,5091,9037,5091,9037,5032,9031,5030,9025,5029xe" filled="true" fillcolor="#7f3f98" stroked="false">
                <v:path arrowok="t"/>
                <v:fill type="solid"/>
              </v:shape>
            </v:group>
            <v:group style="position:absolute;left:9233;top:4927;width:354;height:400" coordorigin="9233,4927" coordsize="354,400">
              <v:shape style="position:absolute;left:9233;top:4927;width:354;height:400" coordorigin="9233,4927" coordsize="354,400" path="m9405,4927l9233,4927,9233,5327,9411,5327,9470,5317,9534,5276,9553,5253,9321,5253,9321,5001,9554,5001,9547,4990,9488,4944,9426,4928,9405,4927xe" filled="true" fillcolor="#7f3f98" stroked="false">
                <v:path arrowok="t"/>
                <v:fill type="solid"/>
              </v:shape>
              <v:shape style="position:absolute;left:9233;top:4927;width:354;height:400" coordorigin="9233,4927" coordsize="354,400" path="m9554,5001l9321,5001,9393,5001,9411,5003,9466,5029,9496,5092,9499,5133,9498,5154,9468,5226,9412,5253,9553,5253,9581,5184,9587,5123,9586,5104,9568,5025,9558,5007,9554,5001xe" filled="true" fillcolor="#7f3f98" stroked="false">
                <v:path arrowok="t"/>
                <v:fill type="solid"/>
              </v:shape>
            </v:group>
            <v:group style="position:absolute;left:9639;top:5029;width:187;height:298" coordorigin="9639,5029" coordsize="187,298">
              <v:shape style="position:absolute;left:9639;top:5029;width:187;height:298" coordorigin="9639,5029" coordsize="187,298" path="m9715,5037l9639,5037,9639,5327,9719,5327,9719,5183,9720,5171,9750,5115,9783,5103,9826,5103,9826,5091,9715,5091,9715,5037xe" filled="true" fillcolor="#7f3f98" stroked="false">
                <v:path arrowok="t"/>
                <v:fill type="solid"/>
              </v:shape>
              <v:shape style="position:absolute;left:9639;top:5029;width:187;height:298" coordorigin="9639,5029" coordsize="187,298" path="m9826,5103l9802,5103,9807,5103,9818,5105,9822,5105,9826,5106,9826,5103xe" filled="true" fillcolor="#7f3f98" stroked="false">
                <v:path arrowok="t"/>
                <v:fill type="solid"/>
              </v:shape>
              <v:shape style="position:absolute;left:9639;top:5029;width:187;height:298" coordorigin="9639,5029" coordsize="187,298" path="m9814,5029l9798,5029,9789,5031,9725,5074,9716,5091,9826,5091,9826,5032,9820,5030,9814,5029xe" filled="true" fillcolor="#7f3f98" stroked="false">
                <v:path arrowok="t"/>
                <v:fill type="solid"/>
              </v:shape>
            </v:group>
            <v:group style="position:absolute;left:9899;top:4887;width:2;height:440" coordorigin="9899,4887" coordsize="2,440">
              <v:shape style="position:absolute;left:9899;top:4887;width:2;height:440" coordorigin="9899,4887" coordsize="0,440" path="m9899,4887l9899,5327e" filled="false" stroked="true" strokeweight="4.077pt" strokecolor="#7f3f98">
                <v:path arrowok="t"/>
              </v:shape>
            </v:group>
            <v:group style="position:absolute;left:10002;top:5029;width:272;height:298" coordorigin="10002,5029" coordsize="272,298">
              <v:shape style="position:absolute;left:10002;top:5029;width:272;height:298" coordorigin="10002,5029" coordsize="272,298" path="m10077,5037l10002,5037,10002,5327,10081,5327,10081,5165,10084,5143,10128,5094,10156,5093,10267,5093,10266,5091,10260,5077,10077,5077,10077,5037xe" filled="true" fillcolor="#7f3f98" stroked="false">
                <v:path arrowok="t"/>
                <v:fill type="solid"/>
              </v:shape>
              <v:shape style="position:absolute;left:10002;top:5029;width:272;height:298" coordorigin="10002,5029" coordsize="272,298" path="m10267,5093l10156,5093,10173,5101,10188,5120,10192,5139,10194,5163,10194,5327,10273,5327,10273,5132,10271,5113,10267,5093xe" filled="true" fillcolor="#7f3f98" stroked="false">
                <v:path arrowok="t"/>
                <v:fill type="solid"/>
              </v:shape>
              <v:shape style="position:absolute;left:10002;top:5029;width:272;height:298" coordorigin="10002,5029" coordsize="272,298" path="m10165,5029l10106,5048,10079,5077,10260,5077,10207,5034,10165,5029xe" filled="true" fillcolor="#7f3f98" stroked="false">
                <v:path arrowok="t"/>
                <v:fill type="solid"/>
              </v:shape>
            </v:group>
            <v:group style="position:absolute;left:10341;top:4927;width:287;height:400" coordorigin="10341,4927" coordsize="287,400">
              <v:shape style="position:absolute;left:10341;top:4927;width:287;height:400" coordorigin="10341,4927" coordsize="287,400" path="m10421,4927l10341,4927,10341,5327,10421,5327,10421,5227,10451,5197,10541,5197,10506,5144,10508,5141,10421,5141,10421,4927xe" filled="true" fillcolor="#7f3f98" stroked="false">
                <v:path arrowok="t"/>
                <v:fill type="solid"/>
              </v:shape>
              <v:shape style="position:absolute;left:10341;top:4927;width:287;height:400" coordorigin="10341,4927" coordsize="287,400" path="m10541,5197l10451,5197,10531,5327,10627,5327,10541,5197xe" filled="true" fillcolor="#7f3f98" stroked="false">
                <v:path arrowok="t"/>
                <v:fill type="solid"/>
              </v:shape>
              <v:shape style="position:absolute;left:10341;top:4927;width:287;height:400" coordorigin="10341,4927" coordsize="287,400" path="m10615,5037l10521,5037,10421,5141,10508,5141,10615,5037xe" filled="true" fillcolor="#7f3f98" stroked="false">
                <v:path arrowok="t"/>
                <v:fill type="solid"/>
              </v:shape>
            </v:group>
            <v:group style="position:absolute;left:10659;top:5284;width:88;height:2" coordorigin="10659,5284" coordsize="88,2">
              <v:shape style="position:absolute;left:10659;top:5284;width:88;height:2" coordorigin="10659,5284" coordsize="88,0" path="m10659,5284l10746,5284e" filled="false" stroked="true" strokeweight="4.412pt" strokecolor="#7f3f98">
                <v:path arrowok="t"/>
              </v:shape>
            </v:group>
            <v:group style="position:absolute;left:7311;top:5969;width:519;height:516" coordorigin="7311,5969" coordsize="519,516">
              <v:shape style="position:absolute;left:7311;top:5969;width:519;height:516" coordorigin="7311,5969" coordsize="519,516" path="m7486,6434l7497,6484,7561,6484,7583,6480,7597,6472,7607,6457,7610,6438,7549,6438,7527,6438,7509,6437,7486,6434xe" filled="true" fillcolor="#00a650" stroked="false">
                <v:path arrowok="t"/>
                <v:fill type="solid"/>
              </v:shape>
              <v:shape style="position:absolute;left:7311;top:5969;width:519;height:516" coordorigin="7311,5969" coordsize="519,516" path="m7456,6344l7396,6386,7343,6415,7324,6423,7359,6466,7415,6434,7477,6388,7490,6375,7456,6344xe" filled="true" fillcolor="#00a650" stroked="false">
                <v:path arrowok="t"/>
                <v:fill type="solid"/>
              </v:shape>
              <v:shape style="position:absolute;left:7311;top:5969;width:519;height:516" coordorigin="7311,5969" coordsize="519,516" path="m7694,6347l7678,6390,7698,6401,7717,6412,7780,6455,7792,6465,7816,6418,7751,6377,7714,6357,7694,6347xe" filled="true" fillcolor="#00a650" stroked="false">
                <v:path arrowok="t"/>
                <v:fill type="solid"/>
              </v:shape>
              <v:shape style="position:absolute;left:7311;top:5969;width:519;height:516" coordorigin="7311,5969" coordsize="519,516" path="m7611,6334l7556,6334,7556,6434,7549,6438,7610,6438,7611,6434,7611,6334xe" filled="true" fillcolor="#00a650" stroked="false">
                <v:path arrowok="t"/>
                <v:fill type="solid"/>
              </v:shape>
              <v:shape style="position:absolute;left:7311;top:5969;width:519;height:516" coordorigin="7311,5969" coordsize="519,516" path="m7830,6286l7322,6286,7322,6334,7830,6334,7830,6286xe" filled="true" fillcolor="#00a650" stroked="false">
                <v:path arrowok="t"/>
                <v:fill type="solid"/>
              </v:shape>
              <v:shape style="position:absolute;left:7311;top:5969;width:519;height:516" coordorigin="7311,5969" coordsize="519,516" path="m7546,6097l7432,6097,7432,6182,7480,6182,7485,6105,7544,6105,7546,6097xe" filled="true" fillcolor="#00a650" stroked="false">
                <v:path arrowok="t"/>
                <v:fill type="solid"/>
              </v:shape>
              <v:shape style="position:absolute;left:7311;top:5969;width:519;height:516" coordorigin="7311,5969" coordsize="519,516" path="m7718,6100l7670,6100,7670,6182,7718,6182,7718,6100xe" filled="true" fillcolor="#00a650" stroked="false">
                <v:path arrowok="t"/>
                <v:fill type="solid"/>
              </v:shape>
              <v:shape style="position:absolute;left:7311;top:5969;width:519;height:516" coordorigin="7311,5969" coordsize="519,516" path="m7771,6091l7718,6091,7722,6097,7774,6153,7808,6180,7824,6129,7807,6118,7791,6107,7776,6095,7771,6091xe" filled="true" fillcolor="#00a650" stroked="false">
                <v:path arrowok="t"/>
                <v:fill type="solid"/>
              </v:shape>
              <v:shape style="position:absolute;left:7311;top:5969;width:519;height:516" coordorigin="7311,5969" coordsize="519,516" path="m7825,6006l7580,6006,7580,6051,7648,6065,7635,6080,7588,6119,7550,6143,7585,6180,7632,6142,7670,6100,7718,6100,7718,6091,7771,6091,7760,6081,7747,6067,7734,6051,7825,6051,7825,6006xe" filled="true" fillcolor="#00a650" stroked="false">
                <v:path arrowok="t"/>
                <v:fill type="solid"/>
              </v:shape>
              <v:shape style="position:absolute;left:7311;top:5969;width:519;height:516" coordorigin="7311,5969" coordsize="519,516" path="m7565,6006l7331,6006,7331,6051,7410,6063,7398,6077,7351,6115,7311,6139,7346,6176,7393,6139,7432,6097,7546,6097,7496,6063,7480,6053,7480,6051,7565,6051,7565,6006xe" filled="true" fillcolor="#00a650" stroked="false">
                <v:path arrowok="t"/>
                <v:fill type="solid"/>
              </v:shape>
              <v:shape style="position:absolute;left:7311;top:5969;width:519;height:516" coordorigin="7311,5969" coordsize="519,516" path="m7544,6105l7485,6105,7499,6116,7515,6130,7532,6146,7544,6105xe" filled="true" fillcolor="#00a650" stroked="false">
                <v:path arrowok="t"/>
                <v:fill type="solid"/>
              </v:shape>
              <v:shape style="position:absolute;left:7311;top:5969;width:519;height:516" coordorigin="7311,5969" coordsize="519,516" path="m7480,5969l7432,5969,7432,6006,7480,6006,7480,5969xe" filled="true" fillcolor="#00a650" stroked="false">
                <v:path arrowok="t"/>
                <v:fill type="solid"/>
              </v:shape>
              <v:shape style="position:absolute;left:7311;top:5969;width:519;height:516" coordorigin="7311,5969" coordsize="519,516" path="m7718,5969l7670,5969,7670,6006,7718,6006,7718,5969xe" filled="true" fillcolor="#00a650" stroked="false">
                <v:path arrowok="t"/>
                <v:fill type="solid"/>
              </v:shape>
              <v:shape style="position:absolute;left:7311;top:5969;width:519;height:516" coordorigin="7311,5969" coordsize="519,516" path="m7794,6203l7355,6203,7355,6246,7794,6246,7794,6203xe" filled="true" fillcolor="#00a650" stroked="false">
                <v:path arrowok="t"/>
                <v:fill type="solid"/>
              </v:shape>
            </v:group>
            <v:group style="position:absolute;left:8436;top:5969;width:511;height:515" coordorigin="8436,5969" coordsize="511,515">
              <v:shape style="position:absolute;left:8436;top:5969;width:511;height:515" coordorigin="8436,5969" coordsize="511,515" path="m8840,6281l8794,6281,8800,6300,8831,6372,8864,6423,8905,6468,8921,6483,8946,6430,8932,6416,8918,6401,8870,6339,8841,6284,8840,6281xe" filled="true" fillcolor="#00a650" stroked="false">
                <v:path arrowok="t"/>
                <v:fill type="solid"/>
              </v:shape>
              <v:shape style="position:absolute;left:8436;top:5969;width:511;height:515" coordorigin="8436,5969" coordsize="511,515" path="m8715,6451l8663,6451,8696,6477,8709,6459,8715,6451xe" filled="true" fillcolor="#00a650" stroked="false">
                <v:path arrowok="t"/>
                <v:fill type="solid"/>
              </v:shape>
              <v:shape style="position:absolute;left:8436;top:5969;width:511;height:515" coordorigin="8436,5969" coordsize="511,515" path="m8584,6058l8543,6079,8550,6098,8557,6117,8470,6117,8470,6422,8464,6423,8456,6424,8449,6426,8463,6473,8545,6450,8617,6428,8731,6428,8732,6426,8737,6418,8666,6418,8664,6413,8521,6413,8521,6320,8659,6320,8659,6281,8521,6281,8521,6235,8659,6235,8659,6198,8521,6198,8521,6157,8659,6157,8659,6117,8603,6115,8597,6095,8590,6076,8584,6058xe" filled="true" fillcolor="#00a650" stroked="false">
                <v:path arrowok="t"/>
                <v:fill type="solid"/>
              </v:shape>
              <v:shape style="position:absolute;left:8436;top:5969;width:511;height:515" coordorigin="8436,5969" coordsize="511,515" path="m8731,6428l8617,6428,8621,6439,8625,6452,8630,6465,8663,6451,8715,6451,8721,6442,8731,6428xe" filled="true" fillcolor="#00a650" stroked="false">
                <v:path arrowok="t"/>
                <v:fill type="solid"/>
              </v:shape>
              <v:shape style="position:absolute;left:8436;top:5969;width:511;height:515" coordorigin="8436,5969" coordsize="511,515" path="m8818,6121l8762,6121,8761,6175,8761,6198,8747,6266,8720,6338,8690,6390,8666,6418,8737,6418,8766,6359,8787,6302,8794,6281,8840,6281,8819,6206,8818,6189,8818,6121xe" filled="true" fillcolor="#00a650" stroked="false">
                <v:path arrowok="t"/>
                <v:fill type="solid"/>
              </v:shape>
              <v:shape style="position:absolute;left:8436;top:5969;width:511;height:515" coordorigin="8436,5969" coordsize="511,515" path="m8624,6327l8584,6354,8592,6373,8598,6392,8579,6398,8560,6403,8540,6408,8521,6413,8664,6413,8658,6399,8650,6381,8642,6362,8633,6345,8624,6327xe" filled="true" fillcolor="#00a650" stroked="false">
                <v:path arrowok="t"/>
                <v:fill type="solid"/>
              </v:shape>
              <v:shape style="position:absolute;left:8436;top:5969;width:511;height:515" coordorigin="8436,5969" coordsize="511,515" path="m8659,6235l8608,6235,8608,6281,8659,6281,8659,6235xe" filled="true" fillcolor="#00a650" stroked="false">
                <v:path arrowok="t"/>
                <v:fill type="solid"/>
              </v:shape>
              <v:shape style="position:absolute;left:8436;top:5969;width:511;height:515" coordorigin="8436,5969" coordsize="511,515" path="m8939,6091l8766,6091,8881,6103,8875,6126,8854,6183,8840,6213,8884,6242,8912,6175,8932,6113,8939,6091xe" filled="true" fillcolor="#00a650" stroked="false">
                <v:path arrowok="t"/>
                <v:fill type="solid"/>
              </v:shape>
              <v:shape style="position:absolute;left:8436;top:5969;width:511;height:515" coordorigin="8436,5969" coordsize="511,515" path="m8659,6157l8608,6157,8608,6198,8659,6198,8659,6157xe" filled="true" fillcolor="#00a650" stroked="false">
                <v:path arrowok="t"/>
                <v:fill type="solid"/>
              </v:shape>
              <v:shape style="position:absolute;left:8436;top:5969;width:511;height:515" coordorigin="8436,5969" coordsize="511,515" path="m8748,5969l8731,6042,8700,6108,8663,6158,8704,6195,8740,6142,8765,6093,8765,6093,8766,6092,8766,6091,8939,6091,8939,6042,8785,6034,8789,6016,8794,5996,8799,5975,8748,5969xe" filled="true" fillcolor="#00a650" stroked="false">
                <v:path arrowok="t"/>
                <v:fill type="solid"/>
              </v:shape>
              <v:shape style="position:absolute;left:8436;top:5969;width:511;height:515" coordorigin="8436,5969" coordsize="511,515" path="m8591,5970l8573,5970,8540,5986,8526,6001,8512,6015,8452,6066,8436,6078,8458,6121,8475,6108,8491,6095,8538,6058,8553,6046,8569,6035,8584,6024,8652,6024,8638,6010,8623,5997,8607,5983,8591,5970xe" filled="true" fillcolor="#00a650" stroked="false">
                <v:path arrowok="t"/>
                <v:fill type="solid"/>
              </v:shape>
              <v:shape style="position:absolute;left:8436;top:5969;width:511;height:515" coordorigin="8436,5969" coordsize="511,515" path="m8652,6024l8584,6024,8597,6035,8611,6047,8626,6062,8642,6078,8659,6095,8680,6052,8666,6038,8652,6024xe" filled="true" fillcolor="#00a650" stroked="false">
                <v:path arrowok="t"/>
                <v:fill type="solid"/>
              </v:shape>
            </v:group>
            <v:group style="position:absolute;left:8996;top:5969;width:509;height:515" coordorigin="8996,5969" coordsize="509,515">
              <v:shape style="position:absolute;left:8996;top:5969;width:509;height:515" coordorigin="8996,5969" coordsize="509,515" path="m9273,6319l9129,6319,9228,6332,9240,6350,9279,6396,9337,6439,9406,6464,9475,6479,9501,6483,9492,6428,9466,6425,9443,6422,9374,6404,9362,6399,9361,6398,9360,6398,9379,6392,9399,6386,9418,6380,9437,6373,9455,6365,9457,6365,9312,6365,9299,6351,9286,6336,9273,6319xe" filled="true" fillcolor="#00a650" stroked="false">
                <v:path arrowok="t"/>
                <v:fill type="solid"/>
              </v:shape>
              <v:shape style="position:absolute;left:8996;top:5969;width:509;height:515" coordorigin="8996,5969" coordsize="509,515" path="m9447,6129l9076,6129,9068,6424,9048,6426,9028,6428,9052,6480,9073,6478,9134,6468,9211,6452,9247,6443,9247,6416,9129,6416,9129,6319,9435,6319,9438,6273,9129,6273,9129,6231,9441,6231,9444,6189,9129,6189,9129,6152,9446,6152,9447,6129xe" filled="true" fillcolor="#00a650" stroked="false">
                <v:path arrowok="t"/>
                <v:fill type="solid"/>
              </v:shape>
              <v:shape style="position:absolute;left:8996;top:5969;width:509;height:515" coordorigin="8996,5969" coordsize="509,515" path="m9246,6390l9187,6405,9129,6416,9247,6416,9246,6390xe" filled="true" fillcolor="#00a650" stroked="false">
                <v:path arrowok="t"/>
                <v:fill type="solid"/>
              </v:shape>
              <v:shape style="position:absolute;left:8996;top:5969;width:509;height:515" coordorigin="8996,5969" coordsize="509,515" path="m9445,6319l9372,6350,9312,6365,9457,6365,9473,6357,9490,6349,9445,6319xe" filled="true" fillcolor="#00a650" stroked="false">
                <v:path arrowok="t"/>
                <v:fill type="solid"/>
              </v:shape>
              <v:shape style="position:absolute;left:8996;top:5969;width:509;height:515" coordorigin="8996,5969" coordsize="509,515" path="m9441,6231l9383,6231,9383,6273,9438,6273,9441,6231xe" filled="true" fillcolor="#00a650" stroked="false">
                <v:path arrowok="t"/>
                <v:fill type="solid"/>
              </v:shape>
              <v:shape style="position:absolute;left:8996;top:5969;width:509;height:515" coordorigin="8996,5969" coordsize="509,515" path="m9446,6152l9383,6152,9383,6189,9444,6189,9446,6152xe" filled="true" fillcolor="#00a650" stroked="false">
                <v:path arrowok="t"/>
                <v:fill type="solid"/>
              </v:shape>
              <v:shape style="position:absolute;left:8996;top:5969;width:509;height:515" coordorigin="8996,5969" coordsize="509,515" path="m9280,5969l9256,5969,9220,5980,9204,5994,9188,6007,9129,6048,9061,6080,8996,6104,9021,6152,9040,6144,9058,6137,9076,6129,9447,6129,9447,6129,9490,6129,9499,6106,9124,6106,9126,6106,9143,6097,9161,6086,9176,6076,9192,6065,9242,6030,9260,6018,9342,6018,9328,6008,9311,5996,9295,5983,9280,5969xe" filled="true" fillcolor="#00a650" stroked="false">
                <v:path arrowok="t"/>
                <v:fill type="solid"/>
              </v:shape>
              <v:shape style="position:absolute;left:8996;top:5969;width:509;height:515" coordorigin="8996,5969" coordsize="509,515" path="m9490,6129l9447,6129,9466,6135,9486,6141,9490,6129xe" filled="true" fillcolor="#00a650" stroked="false">
                <v:path arrowok="t"/>
                <v:fill type="solid"/>
              </v:shape>
              <v:shape style="position:absolute;left:8996;top:5969;width:509;height:515" coordorigin="8996,5969" coordsize="509,515" path="m9269,6056l9222,6070,9231,6087,9239,6106,9393,6106,9284,6092,9276,6073,9269,6056xe" filled="true" fillcolor="#00a650" stroked="false">
                <v:path arrowok="t"/>
                <v:fill type="solid"/>
              </v:shape>
              <v:shape style="position:absolute;left:8996;top:5969;width:509;height:515" coordorigin="8996,5969" coordsize="509,515" path="m9342,6018l9260,6018,9277,6032,9327,6068,9393,6106,9499,6106,9504,6091,9481,6084,9460,6076,9391,6047,9344,6019,9342,6018xe" filled="true" fillcolor="#00a650" stroked="false">
                <v:path arrowok="t"/>
                <v:fill type="solid"/>
              </v:shape>
              <v:shape style="position:absolute;left:7413;top:7104;width:2158;height:528" type="#_x0000_t75" stroked="false">
                <v:imagedata r:id="rId8" o:title=""/>
              </v:shape>
            </v:group>
            <v:group style="position:absolute;left:7050;top:8198;width:493;height:495" coordorigin="7050,8198" coordsize="493,495">
              <v:shape style="position:absolute;left:7050;top:8198;width:493;height:495" coordorigin="7050,8198" coordsize="493,495" path="m7472,8678l7428,8678,7430,8692,7472,8692,7472,8678xe" filled="true" fillcolor="#f15d27" stroked="false">
                <v:path arrowok="t"/>
                <v:fill type="solid"/>
              </v:shape>
              <v:shape style="position:absolute;left:7050;top:8198;width:493;height:495" coordorigin="7050,8198" coordsize="493,495" path="m7471,8519l7276,8520,7117,8520,7118,8602,7116,8690,7154,8690,7158,8678,7472,8678,7471,8645,7299,8645,7158,8644,7158,8553,7471,8553,7471,8520,7276,8520,7117,8519,7471,8519xe" filled="true" fillcolor="#f15d27" stroked="false">
                <v:path arrowok="t"/>
                <v:fill type="solid"/>
              </v:shape>
              <v:shape style="position:absolute;left:7050;top:8198;width:493;height:495" coordorigin="7050,8198" coordsize="493,495" path="m7471,8553l7429,8553,7429,8645,7471,8645,7471,8591,7471,8553xe" filled="true" fillcolor="#f15d27" stroked="false">
                <v:path arrowok="t"/>
                <v:fill type="solid"/>
              </v:shape>
              <v:shape style="position:absolute;left:7050;top:8198;width:493;height:495" coordorigin="7050,8198" coordsize="493,495" path="m7271,8198l7210,8205,7140,8232,7112,8310,7120,8328,7169,8365,7244,8383,7291,8385,7318,8385,7382,8378,7444,8351,7275,8351,7254,8350,7177,8329,7153,8275,7164,8258,7231,8233,7304,8229,7441,8229,7438,8226,7368,8203,7300,8198,7271,8198xe" filled="true" fillcolor="#f15d27" stroked="false">
                <v:path arrowok="t"/>
                <v:fill type="solid"/>
              </v:shape>
              <v:shape style="position:absolute;left:7050;top:8198;width:493;height:495" coordorigin="7050,8198" coordsize="493,495" path="m7441,8229l7304,8229,7325,8230,7345,8232,7422,8257,7438,8294,7433,8311,7366,8345,7303,8351,7275,8351,7444,8351,7452,8346,7465,8330,7473,8312,7475,8291,7473,8274,7467,8256,7455,8240,7441,8229xe" filled="true" fillcolor="#f15d27" stroked="false">
                <v:path arrowok="t"/>
                <v:fill type="solid"/>
              </v:shape>
              <v:shape style="position:absolute;left:7050;top:8198;width:493;height:495" coordorigin="7050,8198" coordsize="493,495" path="m7050,8431l7050,8466,7055,8466,7218,8464,7542,8464,7536,8433,7175,8433,7050,8431xe" filled="true" fillcolor="#f15d27" stroked="false">
                <v:path arrowok="t"/>
                <v:fill type="solid"/>
              </v:shape>
              <v:shape style="position:absolute;left:7050;top:8198;width:493;height:495" coordorigin="7050,8198" coordsize="493,495" path="m7542,8464l7302,8464,7446,8466,7542,8466,7542,8464xe" filled="true" fillcolor="#f15d27" stroked="false">
                <v:path arrowok="t"/>
                <v:fill type="solid"/>
              </v:shape>
              <v:shape style="position:absolute;left:7050;top:8198;width:493;height:495" coordorigin="7050,8198" coordsize="493,495" path="m7536,8431l7518,8432,7434,8433,7175,8433,7536,8433,7536,8431xe" filled="true" fillcolor="#f15d27" stroked="false">
                <v:path arrowok="t"/>
                <v:fill type="solid"/>
              </v:shape>
            </v:group>
            <v:group style="position:absolute;left:7620;top:8183;width:433;height:497" coordorigin="7620,8183" coordsize="433,497">
              <v:shape style="position:absolute;left:7620;top:8183;width:433;height:497" coordorigin="7620,8183" coordsize="433,497" path="m8020,8183l8007,8183,8007,8187,8008,8190,8008,8203,8009,8220,8009,8239,8010,8263,8010,8282,8011,8303,8011,8324,8009,8467,8049,8460,8048,8440,8048,8420,8048,8324,8048,8212,8049,8208,8052,8199,8053,8197,8053,8192,8048,8189,8031,8184,8020,8183xe" filled="true" fillcolor="#f15d27" stroked="false">
                <v:path arrowok="t"/>
                <v:fill type="solid"/>
              </v:shape>
              <v:shape style="position:absolute;left:7620;top:8183;width:433;height:497" coordorigin="7620,8183" coordsize="433,497" path="m8048,8525l8009,8525,8009,8679,8050,8677,8048,8599,8048,8525xe" filled="true" fillcolor="#f15d27" stroked="false">
                <v:path arrowok="t"/>
                <v:fill type="solid"/>
              </v:shape>
              <v:shape style="position:absolute;left:7620;top:8183;width:433;height:497" coordorigin="7620,8183" coordsize="433,497" path="m8047,8491l7904,8494,7702,8495,7702,8529,8009,8525,8048,8525,8047,8491xe" filled="true" fillcolor="#f15d27" stroked="false">
                <v:path arrowok="t"/>
                <v:fill type="solid"/>
              </v:shape>
              <v:shape style="position:absolute;left:7620;top:8183;width:433;height:497" coordorigin="7620,8183" coordsize="433,497" path="m7770,8204l7760,8266,7729,8338,7689,8386,7639,8422,7625,8428,7623,8429,7622,8430,7620,8433,7620,8434,7624,8437,7633,8441,7636,8443,7640,8446,7645,8450,7647,8451,7648,8452,7650,8454,7651,8455,7652,8456,7672,8443,7676,8440,7736,8388,7775,8335,7781,8322,7782,8320,7784,8316,7785,8314,7787,8312,7830,8312,7828,8309,7815,8285,7808,8266,7806,8250,7806,8247,7817,8222,7818,8221,7818,8215,7811,8212,7797,8208,7770,8204xe" filled="true" fillcolor="#f15d27" stroked="false">
                <v:path arrowok="t"/>
                <v:fill type="solid"/>
              </v:shape>
              <v:shape style="position:absolute;left:7620;top:8183;width:433;height:497" coordorigin="7620,8183" coordsize="433,497" path="m7830,8312l7787,8312,7794,8327,7831,8378,7876,8422,7906,8443,7910,8446,7914,8449,7915,8448,7920,8444,7929,8436,7937,8428,7942,8423,7942,8422,7940,8419,7936,8417,7932,8415,7875,8371,7838,8326,7830,8312xe" filled="true" fillcolor="#f15d27" stroked="false">
                <v:path arrowok="t"/>
                <v:fill type="solid"/>
              </v:shape>
            </v:group>
            <v:group style="position:absolute;left:8171;top:8192;width:490;height:477" coordorigin="8171,8192" coordsize="490,477">
              <v:shape style="position:absolute;left:8171;top:8192;width:490;height:477" coordorigin="8171,8192" coordsize="490,477" path="m8251,8193l8253,8267,8261,8338,8342,8337,8571,8337,8570,8308,8396,8308,8292,8307,8292,8224,8560,8223,8553,8195,8352,8195,8289,8194,8251,8193xe" filled="true" fillcolor="#f15d27" stroked="false">
                <v:path arrowok="t"/>
                <v:fill type="solid"/>
              </v:shape>
              <v:shape style="position:absolute;left:8171;top:8192;width:490;height:477" coordorigin="8171,8192" coordsize="490,477" path="m8571,8337l8403,8337,8571,8338,8571,8337xe" filled="true" fillcolor="#f15d27" stroked="false">
                <v:path arrowok="t"/>
                <v:fill type="solid"/>
              </v:shape>
              <v:shape style="position:absolute;left:8171;top:8192;width:490;height:477" coordorigin="8171,8192" coordsize="490,477" path="m8560,8223l8529,8223,8529,8305,8396,8308,8570,8308,8569,8261,8560,8223xe" filled="true" fillcolor="#f15d27" stroked="false">
                <v:path arrowok="t"/>
                <v:fill type="solid"/>
              </v:shape>
              <v:shape style="position:absolute;left:8171;top:8192;width:490;height:477" coordorigin="8171,8192" coordsize="490,477" path="m8553,8192l8491,8194,8452,8195,8352,8195,8553,8195,8553,8192xe" filled="true" fillcolor="#f15d27" stroked="false">
                <v:path arrowok="t"/>
                <v:fill type="solid"/>
              </v:shape>
              <v:shape style="position:absolute;left:8171;top:8192;width:490;height:477" coordorigin="8171,8192" coordsize="490,477" path="m8252,8553l8252,8555,8253,8557,8253,8560,8253,8570,8253,8573,8254,8614,8253,8668,8586,8666,8586,8638,8295,8638,8303,8583,8550,8579,8567,8579,8567,8553,8399,8553,8252,8553xe" filled="true" fillcolor="#f15d27" stroked="false">
                <v:path arrowok="t"/>
                <v:fill type="solid"/>
              </v:shape>
              <v:shape style="position:absolute;left:8171;top:8192;width:490;height:477" coordorigin="8171,8192" coordsize="490,477" path="m8586,8633l8578,8635,8570,8635,8563,8635,8548,8636,8463,8638,8295,8638,8586,8638,8586,8633xe" filled="true" fillcolor="#f15d27" stroked="false">
                <v:path arrowok="t"/>
                <v:fill type="solid"/>
              </v:shape>
              <v:shape style="position:absolute;left:8171;top:8192;width:490;height:477" coordorigin="8171,8192" coordsize="490,477" path="m8567,8507l8404,8507,8526,8508,8521,8551,8505,8552,8460,8553,8399,8553,8567,8553,8566,8531,8567,8507xe" filled="true" fillcolor="#f15d27" stroked="false">
                <v:path arrowok="t"/>
                <v:fill type="solid"/>
              </v:shape>
              <v:shape style="position:absolute;left:8171;top:8192;width:490;height:477" coordorigin="8171,8192" coordsize="490,477" path="m8432,8423l8391,8423,8391,8480,8250,8480,8263,8510,8343,8507,8383,8507,8567,8507,8567,8479,8432,8479,8432,8423xe" filled="true" fillcolor="#f15d27" stroked="false">
                <v:path arrowok="t"/>
                <v:fill type="solid"/>
              </v:shape>
              <v:shape style="position:absolute;left:8171;top:8192;width:490;height:477" coordorigin="8171,8192" coordsize="490,477" path="m8567,8477l8432,8479,8567,8479,8567,8477xe" filled="true" fillcolor="#f15d27" stroked="false">
                <v:path arrowok="t"/>
                <v:fill type="solid"/>
              </v:shape>
              <v:shape style="position:absolute;left:8171;top:8192;width:490;height:477" coordorigin="8171,8192" coordsize="490,477" path="m8171,8390l8171,8425,8432,8423,8432,8422,8661,8421,8654,8393,8338,8393,8217,8391,8197,8390,8176,8390,8171,8390xe" filled="true" fillcolor="#f15d27" stroked="false">
                <v:path arrowok="t"/>
                <v:fill type="solid"/>
              </v:shape>
              <v:shape style="position:absolute;left:8171;top:8192;width:490;height:477" coordorigin="8171,8192" coordsize="490,477" path="m8661,8421l8546,8421,8661,8422,8661,8421xe" filled="true" fillcolor="#f15d27" stroked="false">
                <v:path arrowok="t"/>
                <v:fill type="solid"/>
              </v:shape>
              <v:shape style="position:absolute;left:8171;top:8192;width:490;height:477" coordorigin="8171,8192" coordsize="490,477" path="m8653,8389l8638,8390,8547,8392,8487,8392,8338,8393,8654,8393,8653,8389xe" filled="true" fillcolor="#f15d27" stroked="false">
                <v:path arrowok="t"/>
                <v:fill type="solid"/>
              </v:shape>
            </v:group>
            <v:group style="position:absolute;left:8729;top:8207;width:494;height:468" coordorigin="8729,8207" coordsize="494,468">
              <v:shape style="position:absolute;left:8729;top:8207;width:494;height:468" coordorigin="8729,8207" coordsize="494,468" path="m8809,8483l8808,8675,8845,8673,8849,8659,8865,8658,8904,8657,8929,8656,9146,8656,9145,8627,8974,8627,8845,8627,8855,8511,8919,8510,9145,8509,9145,8483,8982,8483,8809,8483xe" filled="true" fillcolor="#f15d27" stroked="false">
                <v:path arrowok="t"/>
                <v:fill type="solid"/>
              </v:shape>
              <v:shape style="position:absolute;left:8729;top:8207;width:494;height:468" coordorigin="8729,8207" coordsize="494,468" path="m9146,8656l8991,8656,9105,8657,9107,8674,9146,8673,9146,8656xe" filled="true" fillcolor="#f15d27" stroked="false">
                <v:path arrowok="t"/>
                <v:fill type="solid"/>
              </v:shape>
              <v:shape style="position:absolute;left:8729;top:8207;width:494;height:468" coordorigin="8729,8207" coordsize="494,468" path="m9145,8509l9107,8509,9107,8626,9097,8626,9060,8627,8974,8627,9145,8627,9145,8509xe" filled="true" fillcolor="#f15d27" stroked="false">
                <v:path arrowok="t"/>
                <v:fill type="solid"/>
              </v:shape>
              <v:shape style="position:absolute;left:8729;top:8207;width:494;height:468" coordorigin="8729,8207" coordsize="494,468" path="m9145,8480l9137,8481,9128,8482,9110,8482,9086,8483,9068,8483,8982,8483,9145,8483,9145,8480xe" filled="true" fillcolor="#f15d27" stroked="false">
                <v:path arrowok="t"/>
                <v:fill type="solid"/>
              </v:shape>
              <v:shape style="position:absolute;left:8729;top:8207;width:494;height:468" coordorigin="8729,8207" coordsize="494,468" path="m9159,8240l9121,8240,9110,8313,9108,8319,9107,8327,9103,8345,9101,8356,9098,8368,9097,8373,9093,8389,8872,8390,8729,8390,8735,8423,8856,8420,9223,8419,9223,8390,8872,8390,9223,8390,9223,8389,9183,8389,9132,8383,9135,8372,9139,8356,9143,8336,9148,8311,9154,8281,9157,8256,9159,8240xe" filled="true" fillcolor="#f15d27" stroked="false">
                <v:path arrowok="t"/>
                <v:fill type="solid"/>
              </v:shape>
              <v:shape style="position:absolute;left:8729;top:8207;width:494;height:468" coordorigin="8729,8207" coordsize="494,468" path="m9223,8387l9183,8389,9223,8389,9223,8387xe" filled="true" fillcolor="#f15d27" stroked="false">
                <v:path arrowok="t"/>
                <v:fill type="solid"/>
              </v:shape>
              <v:shape style="position:absolute;left:8729;top:8207;width:494;height:468" coordorigin="8729,8207" coordsize="494,468" path="m8784,8209l8792,8246,8898,8244,9080,8240,9159,8240,9159,8235,9160,8219,9158,8210,8870,8210,8848,8210,8784,8209xe" filled="true" fillcolor="#f15d27" stroked="false">
                <v:path arrowok="t"/>
                <v:fill type="solid"/>
              </v:shape>
              <v:shape style="position:absolute;left:8729;top:8207;width:494;height:468" coordorigin="8729,8207" coordsize="494,468" path="m9157,8207l9036,8210,9017,8210,8870,8210,9158,8210,9157,8207xe" filled="true" fillcolor="#f15d27" stroked="false">
                <v:path arrowok="t"/>
                <v:fill type="solid"/>
              </v:shape>
            </v:group>
            <v:group style="position:absolute;left:9290;top:8183;width:443;height:507" coordorigin="9290,8183" coordsize="443,507">
              <v:shape style="position:absolute;left:9290;top:8183;width:443;height:507" coordorigin="9290,8183" coordsize="443,507" path="m9710,8183l9701,8183,9686,8184,9687,8201,9687,8218,9688,8237,9688,8259,9688,8270,9689,8338,9689,8470,9688,8689,9732,8672,9731,8611,9730,8533,9729,8470,9729,8211,9729,8206,9731,8201,9732,8196,9733,8193,9733,8189,9730,8186,9717,8184,9710,8183xe" filled="true" fillcolor="#f15d27" stroked="false">
                <v:path arrowok="t"/>
                <v:fill type="solid"/>
              </v:shape>
              <v:shape style="position:absolute;left:9290;top:8183;width:443;height:507" coordorigin="9290,8183" coordsize="443,507" path="m9612,8283l9384,8283,9451,8284,9451,8285,9451,8288,9452,8289,9452,8300,9438,8371,9409,8429,9371,8478,9322,8518,9299,8533,9290,8539,9290,8540,9291,8542,9296,8545,9300,8547,9306,8549,9308,8551,9312,8553,9318,8557,9319,8557,9320,8558,9323,8560,9324,8561,9333,8557,9395,8506,9444,8444,9464,8408,9507,8408,9504,8402,9494,8379,9489,8359,9487,8341,9487,8337,9488,8332,9489,8314,9490,8306,9491,8300,9492,8293,9492,8289,9493,8285,9549,8283,9612,8283,9612,8283xe" filled="true" fillcolor="#f15d27" stroked="false">
                <v:path arrowok="t"/>
                <v:fill type="solid"/>
              </v:shape>
              <v:shape style="position:absolute;left:9290;top:8183;width:443;height:507" coordorigin="9290,8183" coordsize="443,507" path="m9507,8408l9464,8408,9467,8413,9469,8418,9473,8427,9474,8430,9476,8433,9480,8443,9517,8496,9571,8544,9595,8559,9599,8556,9603,8553,9606,8550,9611,8546,9613,8544,9615,8543,9621,8539,9625,8536,9625,8531,9622,8529,9618,8526,9615,8524,9612,8522,9609,8520,9608,8519,9607,8519,9603,8516,9599,8514,9595,8511,9592,8509,9586,8505,9533,8451,9514,8422,9507,8408xe" filled="true" fillcolor="#f15d27" stroked="false">
                <v:path arrowok="t"/>
                <v:fill type="solid"/>
              </v:shape>
              <v:shape style="position:absolute;left:9290;top:8183;width:443;height:507" coordorigin="9290,8183" coordsize="443,507" path="m9612,8283l9549,8283,9583,8285,9601,8285,9612,8285,9612,8283xe" filled="true" fillcolor="#f15d27" stroked="false">
                <v:path arrowok="t"/>
                <v:fill type="solid"/>
              </v:shape>
              <v:shape style="position:absolute;left:9290;top:8183;width:443;height:507" coordorigin="9290,8183" coordsize="443,507" path="m9319,8246l9319,8285,9384,8283,9612,8283,9612,8248,9459,8248,9319,8246xe" filled="true" fillcolor="#f15d27" stroked="false">
                <v:path arrowok="t"/>
                <v:fill type="solid"/>
              </v:shape>
              <v:shape style="position:absolute;left:9290;top:8183;width:443;height:507" coordorigin="9290,8183" coordsize="443,507" path="m9598,8246l9459,8248,9612,8248,9612,8246,9598,8246xe" filled="true" fillcolor="#f15d27" stroked="false">
                <v:path arrowok="t"/>
                <v:fill type="solid"/>
              </v:shape>
            </v:group>
            <v:group style="position:absolute;left:850;top:850;width:15137;height:10205" coordorigin="850,850" coordsize="15137,10205">
              <v:shape style="position:absolute;left:850;top:850;width:15137;height:10205" coordorigin="850,850" coordsize="15137,10205" path="m15987,11055l850,11055,850,850,15987,850,15987,11055xe" filled="false" stroked="true" strokeweight="5pt" strokecolor="#ffeca5">
                <v:path arrowok="t"/>
              </v:shape>
            </v:group>
            <w10:wrap type="none"/>
          </v:group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6"/>
          <w:szCs w:val="16"/>
        </w:rPr>
      </w:pPr>
    </w:p>
    <w:tbl>
      <w:tblPr>
        <w:tblW w:w="0" w:type="auto"/>
        <w:jc w:val="left"/>
        <w:tblInd w:w="725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"/>
        <w:gridCol w:w="230"/>
      </w:tblGrid>
      <w:tr>
        <w:trPr>
          <w:trHeight w:val="192" w:hRule="exact"/>
        </w:trPr>
        <w:tc>
          <w:tcPr>
            <w:tcW w:w="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00A650"/>
            </w:tcBorders>
          </w:tcPr>
          <w:p>
            <w:pPr/>
          </w:p>
        </w:tc>
        <w:tc>
          <w:tcPr>
            <w:tcW w:w="230" w:type="dxa"/>
            <w:tcBorders>
              <w:top w:val="nil" w:sz="6" w:space="0" w:color="auto"/>
              <w:left w:val="single" w:sz="24" w:space="0" w:color="00A650"/>
              <w:bottom w:val="single" w:sz="22" w:space="0" w:color="00A650"/>
              <w:right w:val="nil" w:sz="6" w:space="0" w:color="auto"/>
            </w:tcBorders>
          </w:tcPr>
          <w:p>
            <w:pPr/>
          </w:p>
        </w:tc>
      </w:tr>
      <w:tr>
        <w:trPr>
          <w:trHeight w:val="272" w:hRule="exact"/>
        </w:trPr>
        <w:tc>
          <w:tcPr>
            <w:tcW w:w="173" w:type="dxa"/>
            <w:tcBorders>
              <w:top w:val="nil" w:sz="6" w:space="0" w:color="auto"/>
              <w:left w:val="single" w:sz="24" w:space="0" w:color="00A650"/>
              <w:bottom w:val="single" w:sz="22" w:space="0" w:color="00A650"/>
              <w:right w:val="single" w:sz="24" w:space="0" w:color="00A650"/>
            </w:tcBorders>
          </w:tcPr>
          <w:p>
            <w:pPr/>
          </w:p>
        </w:tc>
        <w:tc>
          <w:tcPr>
            <w:tcW w:w="230" w:type="dxa"/>
            <w:tcBorders>
              <w:top w:val="single" w:sz="22" w:space="0" w:color="00A650"/>
              <w:left w:val="single" w:sz="24" w:space="0" w:color="00A650"/>
              <w:bottom w:val="single" w:sz="22" w:space="0" w:color="00A650"/>
              <w:right w:val="nil" w:sz="6" w:space="0" w:color="auto"/>
            </w:tcBorders>
          </w:tcPr>
          <w:p>
            <w:pPr/>
          </w:p>
        </w:tc>
      </w:tr>
    </w:tbl>
    <w:sectPr>
      <w:type w:val="continuous"/>
      <w:pgSz w:w="16840" w:h="11910" w:orient="landscape"/>
      <w:pgMar w:top="720" w:bottom="280" w:left="70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kannkou_31</dc:title>
  <dcterms:created xsi:type="dcterms:W3CDTF">2017-03-31T10:48:17Z</dcterms:created>
  <dcterms:modified xsi:type="dcterms:W3CDTF">2017-03-31T10:48:17Z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2017-03-30T00:00:00Z</vt:filetime>
  </property>
  <property fmtid="{D5CDD505-2E9C-101B-9397-08002B2CF9AE}" pid="3" name="LastSaved">
    <vt:filetime>2017-03-31T00:00:00Z</vt:filetime>
  </property>
</Properties>
</file>